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21FD" w14:textId="5C80AA37" w:rsidR="00F46346" w:rsidRPr="00874F11" w:rsidRDefault="00874F11" w:rsidP="00DE39D4">
      <w:pPr>
        <w:pStyle w:val="Heading2"/>
        <w:rPr>
          <w:color w:val="auto"/>
          <w:lang w:val="en-CA"/>
        </w:rPr>
      </w:pPr>
      <w:r>
        <w:rPr>
          <w:lang w:val="en-CA"/>
        </w:rPr>
        <w:t>Style</w:t>
      </w:r>
      <w:r w:rsidR="000D3EC2">
        <w:rPr>
          <w:lang w:val="en-CA"/>
        </w:rPr>
        <w:t xml:space="preserve"> </w:t>
      </w:r>
      <w:r>
        <w:rPr>
          <w:lang w:val="en-CA"/>
        </w:rPr>
        <w:t>sheet</w:t>
      </w:r>
      <w:r w:rsidR="00DE39D4">
        <w:rPr>
          <w:lang w:val="en-CA"/>
        </w:rPr>
        <w:t>                        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7327"/>
      </w:tblGrid>
      <w:tr w:rsidR="00850409" w:rsidRPr="00850409" w14:paraId="09718C52" w14:textId="77777777" w:rsidTr="00874F11">
        <w:tc>
          <w:tcPr>
            <w:tcW w:w="941" w:type="pct"/>
          </w:tcPr>
          <w:p w14:paraId="5246CB3D" w14:textId="1B3D9CCB" w:rsidR="00D85A87" w:rsidRPr="00850409" w:rsidRDefault="008F7835" w:rsidP="006900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Project</w:t>
            </w:r>
          </w:p>
        </w:tc>
        <w:tc>
          <w:tcPr>
            <w:tcW w:w="4059" w:type="pct"/>
          </w:tcPr>
          <w:p w14:paraId="00EFC552" w14:textId="36CBB112" w:rsidR="00D85A87" w:rsidRPr="00850409" w:rsidRDefault="00D85A87" w:rsidP="00690056">
            <w:pPr>
              <w:spacing w:line="276" w:lineRule="auto"/>
              <w:rPr>
                <w:rFonts w:cs="Arial"/>
              </w:rPr>
            </w:pPr>
          </w:p>
        </w:tc>
      </w:tr>
      <w:tr w:rsidR="00850409" w:rsidRPr="00850409" w14:paraId="5A8F39D7" w14:textId="77777777" w:rsidTr="00874F11">
        <w:tc>
          <w:tcPr>
            <w:tcW w:w="941" w:type="pct"/>
          </w:tcPr>
          <w:p w14:paraId="6420DBBD" w14:textId="08F65816" w:rsidR="00D85A87" w:rsidRPr="00850409" w:rsidRDefault="00D85A87" w:rsidP="00690056">
            <w:pPr>
              <w:spacing w:line="276" w:lineRule="auto"/>
              <w:rPr>
                <w:rFonts w:cs="Arial"/>
              </w:rPr>
            </w:pPr>
            <w:r w:rsidRPr="00850409">
              <w:rPr>
                <w:rFonts w:cs="Arial"/>
              </w:rPr>
              <w:t>Date</w:t>
            </w:r>
            <w:r w:rsidR="008F7835">
              <w:rPr>
                <w:rFonts w:cs="Arial"/>
              </w:rPr>
              <w:t xml:space="preserve"> created</w:t>
            </w:r>
          </w:p>
        </w:tc>
        <w:tc>
          <w:tcPr>
            <w:tcW w:w="4059" w:type="pct"/>
          </w:tcPr>
          <w:p w14:paraId="5B9ABE9B" w14:textId="3F54C586" w:rsidR="00D85A87" w:rsidRPr="00850409" w:rsidRDefault="00D85A87" w:rsidP="00690056">
            <w:pPr>
              <w:spacing w:line="276" w:lineRule="auto"/>
              <w:rPr>
                <w:rFonts w:cs="Arial"/>
              </w:rPr>
            </w:pPr>
          </w:p>
        </w:tc>
      </w:tr>
    </w:tbl>
    <w:p w14:paraId="36AAECB2" w14:textId="4986B421" w:rsidR="000C65DF" w:rsidRDefault="000C65DF" w:rsidP="002D5B49">
      <w:pPr>
        <w:pStyle w:val="Heading3"/>
        <w:rPr>
          <w:color w:val="auto"/>
        </w:rPr>
      </w:pPr>
      <w:r>
        <w:rPr>
          <w:color w:val="auto"/>
        </w:rPr>
        <w:t>References</w:t>
      </w:r>
      <w:r w:rsidR="005F2F92">
        <w:rPr>
          <w:color w:val="auto"/>
        </w:rPr>
        <w:t>                                </w:t>
      </w:r>
    </w:p>
    <w:p w14:paraId="50BA26E7" w14:textId="43CF2FFE" w:rsidR="000C65DF" w:rsidRPr="009F5254" w:rsidRDefault="000C65DF" w:rsidP="005F2F92">
      <w:pPr>
        <w:ind w:left="284"/>
        <w:rPr>
          <w:sz w:val="22"/>
          <w:szCs w:val="22"/>
        </w:rPr>
      </w:pPr>
    </w:p>
    <w:p w14:paraId="473F5223" w14:textId="64B5CEB0" w:rsidR="000C65DF" w:rsidRDefault="004B1277" w:rsidP="004B1277">
      <w:pPr>
        <w:pStyle w:val="Heading3"/>
      </w:pPr>
      <w:r>
        <w:t>Spelling</w:t>
      </w:r>
      <w:r w:rsidR="005F2F92">
        <w:rPr>
          <w:color w:val="auto"/>
        </w:rPr>
        <w:t>                                  </w:t>
      </w:r>
    </w:p>
    <w:p w14:paraId="529D9080" w14:textId="77777777" w:rsidR="009F5254" w:rsidRPr="000D3EC2" w:rsidRDefault="009F5254" w:rsidP="000D3EC2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</w:p>
    <w:p w14:paraId="587414F7" w14:textId="31498255" w:rsidR="000C65DF" w:rsidRDefault="000C65DF" w:rsidP="002D5B49">
      <w:pPr>
        <w:pStyle w:val="Heading3"/>
        <w:rPr>
          <w:color w:val="auto"/>
        </w:rPr>
      </w:pPr>
      <w:r>
        <w:rPr>
          <w:color w:val="auto"/>
        </w:rPr>
        <w:t>Punctuation</w:t>
      </w:r>
      <w:r w:rsidR="005F2F92">
        <w:rPr>
          <w:color w:val="auto"/>
        </w:rPr>
        <w:t>                               </w:t>
      </w:r>
    </w:p>
    <w:p w14:paraId="19F33E32" w14:textId="01BD598B" w:rsidR="004B1277" w:rsidRPr="009F5254" w:rsidRDefault="00612F29" w:rsidP="00AC6DF7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47638F">
        <w:t xml:space="preserve"> </w:t>
      </w:r>
    </w:p>
    <w:p w14:paraId="5820D135" w14:textId="77777777" w:rsidR="009F5254" w:rsidRPr="009F5254" w:rsidRDefault="009F5254" w:rsidP="00AC6DF7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14:paraId="6BAF958E" w14:textId="09B2D657" w:rsidR="004B1277" w:rsidRDefault="004B1277" w:rsidP="002D5B49">
      <w:pPr>
        <w:pStyle w:val="Heading3"/>
        <w:rPr>
          <w:color w:val="auto"/>
        </w:rPr>
      </w:pPr>
      <w:r>
        <w:rPr>
          <w:color w:val="auto"/>
        </w:rPr>
        <w:t>Capitalisation</w:t>
      </w:r>
      <w:r w:rsidR="005F2F92">
        <w:rPr>
          <w:color w:val="auto"/>
        </w:rPr>
        <w:t>                             </w:t>
      </w:r>
    </w:p>
    <w:p w14:paraId="7C4CBBF0" w14:textId="14B04BC0" w:rsidR="00091B1B" w:rsidRPr="009F5254" w:rsidRDefault="00091B1B" w:rsidP="009F525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14:paraId="4A56C094" w14:textId="77777777" w:rsidR="009F5254" w:rsidRPr="009F5254" w:rsidRDefault="009F5254" w:rsidP="009F525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14:paraId="17329753" w14:textId="16FC4DA2" w:rsidR="00A177D8" w:rsidRPr="00850409" w:rsidRDefault="00A177D8" w:rsidP="002D5B49">
      <w:pPr>
        <w:pStyle w:val="Heading3"/>
        <w:rPr>
          <w:color w:val="auto"/>
        </w:rPr>
      </w:pPr>
      <w:r w:rsidRPr="00850409">
        <w:rPr>
          <w:color w:val="auto"/>
        </w:rPr>
        <w:t>Numbers</w:t>
      </w:r>
      <w:r w:rsidR="004B1277">
        <w:rPr>
          <w:color w:val="auto"/>
        </w:rPr>
        <w:t xml:space="preserve"> &amp; dates</w:t>
      </w:r>
      <w:r w:rsidR="005F2F92">
        <w:rPr>
          <w:color w:val="auto"/>
        </w:rPr>
        <w:t>                          </w:t>
      </w:r>
    </w:p>
    <w:p w14:paraId="7E95C281" w14:textId="03A1DC4D" w:rsidR="004B1277" w:rsidRPr="009F5254" w:rsidRDefault="004B1277" w:rsidP="00612F29">
      <w:pPr>
        <w:pStyle w:val="ListParagraph"/>
        <w:numPr>
          <w:ilvl w:val="0"/>
          <w:numId w:val="13"/>
        </w:numPr>
        <w:rPr>
          <w:sz w:val="22"/>
          <w:szCs w:val="22"/>
        </w:rPr>
      </w:pPr>
    </w:p>
    <w:p w14:paraId="08BC040C" w14:textId="77777777" w:rsidR="009F5254" w:rsidRPr="009F5254" w:rsidRDefault="009F5254" w:rsidP="00612F29">
      <w:pPr>
        <w:pStyle w:val="ListParagraph"/>
        <w:numPr>
          <w:ilvl w:val="0"/>
          <w:numId w:val="13"/>
        </w:numPr>
        <w:rPr>
          <w:sz w:val="22"/>
          <w:szCs w:val="22"/>
        </w:rPr>
      </w:pPr>
    </w:p>
    <w:p w14:paraId="46BCBE61" w14:textId="58565904" w:rsidR="00A177D8" w:rsidRPr="00850409" w:rsidRDefault="00A177D8" w:rsidP="002D5B49">
      <w:pPr>
        <w:pStyle w:val="Heading3"/>
        <w:rPr>
          <w:color w:val="auto"/>
        </w:rPr>
      </w:pPr>
      <w:r w:rsidRPr="00850409">
        <w:rPr>
          <w:color w:val="auto"/>
        </w:rPr>
        <w:t>Italic</w:t>
      </w:r>
      <w:r w:rsidR="000D3EC2">
        <w:rPr>
          <w:color w:val="auto"/>
        </w:rPr>
        <w:t>s</w:t>
      </w:r>
      <w:r w:rsidR="005F2F92">
        <w:rPr>
          <w:color w:val="auto"/>
        </w:rPr>
        <w:t>                                     </w:t>
      </w:r>
    </w:p>
    <w:p w14:paraId="51E06ABA" w14:textId="39289D8B" w:rsidR="00612F29" w:rsidRPr="009F5254" w:rsidRDefault="00612F29" w:rsidP="009F5254">
      <w:pPr>
        <w:pStyle w:val="ListParagraph"/>
        <w:numPr>
          <w:ilvl w:val="0"/>
          <w:numId w:val="13"/>
        </w:numPr>
        <w:rPr>
          <w:sz w:val="22"/>
          <w:szCs w:val="22"/>
        </w:rPr>
      </w:pPr>
    </w:p>
    <w:p w14:paraId="6630B16A" w14:textId="77777777" w:rsidR="009F5254" w:rsidRPr="009F5254" w:rsidRDefault="009F5254" w:rsidP="009F5254">
      <w:pPr>
        <w:pStyle w:val="ListParagraph"/>
        <w:numPr>
          <w:ilvl w:val="0"/>
          <w:numId w:val="13"/>
        </w:numPr>
        <w:rPr>
          <w:sz w:val="22"/>
          <w:szCs w:val="22"/>
        </w:rPr>
      </w:pPr>
    </w:p>
    <w:p w14:paraId="1093EB2D" w14:textId="2BD5F6DC" w:rsidR="00A177D8" w:rsidRPr="00850409" w:rsidRDefault="00A177D8" w:rsidP="00612F29">
      <w:pPr>
        <w:pStyle w:val="Heading3"/>
        <w:rPr>
          <w:color w:val="auto"/>
        </w:rPr>
      </w:pPr>
      <w:r w:rsidRPr="00850409">
        <w:rPr>
          <w:color w:val="auto"/>
        </w:rPr>
        <w:t>Abbreviations</w:t>
      </w:r>
      <w:r w:rsidR="00091B1B">
        <w:rPr>
          <w:color w:val="auto"/>
        </w:rPr>
        <w:t xml:space="preserve"> &amp; acronyms</w:t>
      </w:r>
      <w:r w:rsidR="005F2F92">
        <w:rPr>
          <w:color w:val="auto"/>
        </w:rPr>
        <w:t>                   </w:t>
      </w:r>
    </w:p>
    <w:p w14:paraId="2FA9AC77" w14:textId="3D79DC08" w:rsidR="00A177D8" w:rsidRPr="009F5254" w:rsidRDefault="00A177D8" w:rsidP="009F525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</w:p>
    <w:p w14:paraId="06FAF095" w14:textId="77777777" w:rsidR="009F5254" w:rsidRPr="009F5254" w:rsidRDefault="009F5254" w:rsidP="009F525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</w:p>
    <w:p w14:paraId="1E71EB83" w14:textId="77777777" w:rsidR="009F5254" w:rsidRDefault="009F5254">
      <w:pPr>
        <w:spacing w:before="0" w:after="0" w:line="240" w:lineRule="auto"/>
        <w:rPr>
          <w:rFonts w:cs="Arial"/>
          <w:color w:val="000000" w:themeColor="text1"/>
          <w:sz w:val="32"/>
          <w:szCs w:val="40"/>
          <w:u w:val="thick" w:color="FFA900"/>
        </w:rPr>
      </w:pPr>
      <w:r>
        <w:br w:type="page"/>
      </w:r>
    </w:p>
    <w:p w14:paraId="0B2B6394" w14:textId="2AF7F0D0" w:rsidR="00091B1B" w:rsidRDefault="00091B1B" w:rsidP="0047638F">
      <w:pPr>
        <w:pStyle w:val="Heading3"/>
        <w:rPr>
          <w:color w:val="auto"/>
        </w:rPr>
      </w:pPr>
      <w:r>
        <w:lastRenderedPageBreak/>
        <w:t>Spelling</w:t>
      </w:r>
      <w:r w:rsidR="000D3EC2">
        <w:t xml:space="preserve"> list</w:t>
      </w:r>
      <w:r w:rsidR="005F2F92">
        <w:rPr>
          <w:color w:val="auto"/>
        </w:rPr>
        <w:t>                                  </w:t>
      </w:r>
    </w:p>
    <w:p w14:paraId="04DE1B08" w14:textId="4BE5E65D" w:rsidR="000D3EC2" w:rsidRPr="000D3EC2" w:rsidRDefault="000D3EC2" w:rsidP="000D3EC2">
      <w:pPr>
        <w:rPr>
          <w:lang w:val="en-NO"/>
        </w:rPr>
      </w:pPr>
      <w:r w:rsidRPr="000D3EC2">
        <w:rPr>
          <w:lang w:val="en-NO"/>
        </w:rPr>
        <w:t>A</w:t>
      </w:r>
      <w:r w:rsidRPr="000D3EC2">
        <w:rPr>
          <w:lang w:val="en-NO"/>
        </w:rPr>
        <w:br/>
        <w:t>B</w:t>
      </w:r>
      <w:r w:rsidRPr="000D3EC2">
        <w:rPr>
          <w:lang w:val="en-NO"/>
        </w:rPr>
        <w:br/>
        <w:t>C</w:t>
      </w:r>
      <w:r w:rsidRPr="000D3EC2">
        <w:rPr>
          <w:lang w:val="en-NO"/>
        </w:rPr>
        <w:br/>
        <w:t>D</w:t>
      </w:r>
      <w:r w:rsidRPr="000D3EC2">
        <w:rPr>
          <w:lang w:val="en-NO"/>
        </w:rPr>
        <w:br/>
        <w:t>E</w:t>
      </w:r>
      <w:r w:rsidRPr="000D3EC2">
        <w:rPr>
          <w:lang w:val="en-NO"/>
        </w:rPr>
        <w:br/>
        <w:t>F</w:t>
      </w:r>
      <w:r w:rsidRPr="000D3EC2">
        <w:rPr>
          <w:lang w:val="en-NO"/>
        </w:rPr>
        <w:br/>
        <w:t>G</w:t>
      </w:r>
      <w:r w:rsidRPr="000D3EC2">
        <w:rPr>
          <w:lang w:val="en-NO"/>
        </w:rPr>
        <w:br/>
        <w:t>H</w:t>
      </w:r>
      <w:r w:rsidRPr="000D3EC2">
        <w:rPr>
          <w:lang w:val="en-NO"/>
        </w:rPr>
        <w:br/>
        <w:t>I</w:t>
      </w:r>
      <w:r w:rsidRPr="000D3EC2">
        <w:rPr>
          <w:lang w:val="en-NO"/>
        </w:rPr>
        <w:br/>
        <w:t>J</w:t>
      </w:r>
      <w:r w:rsidRPr="000D3EC2">
        <w:rPr>
          <w:lang w:val="en-NO"/>
        </w:rPr>
        <w:br/>
        <w:t>K</w:t>
      </w:r>
      <w:r w:rsidRPr="000D3EC2">
        <w:rPr>
          <w:lang w:val="en-NO"/>
        </w:rPr>
        <w:br/>
        <w:t>L</w:t>
      </w:r>
      <w:r w:rsidRPr="000D3EC2">
        <w:rPr>
          <w:lang w:val="en-NO"/>
        </w:rPr>
        <w:br/>
        <w:t>M</w:t>
      </w:r>
      <w:r w:rsidRPr="000D3EC2">
        <w:rPr>
          <w:lang w:val="en-NO"/>
        </w:rPr>
        <w:br/>
        <w:t>N</w:t>
      </w:r>
      <w:r w:rsidRPr="000D3EC2">
        <w:rPr>
          <w:lang w:val="en-NO"/>
        </w:rPr>
        <w:br/>
        <w:t>O</w:t>
      </w:r>
      <w:r w:rsidRPr="000D3EC2">
        <w:rPr>
          <w:lang w:val="en-NO"/>
        </w:rPr>
        <w:br/>
        <w:t>P</w:t>
      </w:r>
      <w:r w:rsidRPr="000D3EC2">
        <w:rPr>
          <w:lang w:val="en-NO"/>
        </w:rPr>
        <w:br/>
        <w:t>Q</w:t>
      </w:r>
      <w:r w:rsidRPr="000D3EC2">
        <w:rPr>
          <w:lang w:val="en-NO"/>
        </w:rPr>
        <w:br/>
        <w:t>R</w:t>
      </w:r>
      <w:r w:rsidRPr="000D3EC2">
        <w:rPr>
          <w:lang w:val="en-NO"/>
        </w:rPr>
        <w:br/>
        <w:t>S</w:t>
      </w:r>
      <w:r w:rsidRPr="000D3EC2">
        <w:rPr>
          <w:lang w:val="en-NO"/>
        </w:rPr>
        <w:br/>
        <w:t>T</w:t>
      </w:r>
      <w:r w:rsidRPr="000D3EC2">
        <w:rPr>
          <w:lang w:val="en-NO"/>
        </w:rPr>
        <w:br/>
        <w:t>U</w:t>
      </w:r>
      <w:r w:rsidRPr="000D3EC2">
        <w:rPr>
          <w:lang w:val="en-NO"/>
        </w:rPr>
        <w:br/>
        <w:t>V</w:t>
      </w:r>
      <w:r w:rsidRPr="000D3EC2">
        <w:rPr>
          <w:lang w:val="en-NO"/>
        </w:rPr>
        <w:br/>
        <w:t>W</w:t>
      </w:r>
      <w:r w:rsidRPr="000D3EC2">
        <w:rPr>
          <w:lang w:val="en-NO"/>
        </w:rPr>
        <w:br/>
        <w:t>X</w:t>
      </w:r>
      <w:r w:rsidRPr="000D3EC2">
        <w:rPr>
          <w:lang w:val="en-NO"/>
        </w:rPr>
        <w:br/>
        <w:t>Y</w:t>
      </w:r>
      <w:r w:rsidRPr="000D3EC2">
        <w:rPr>
          <w:lang w:val="en-NO"/>
        </w:rPr>
        <w:br/>
        <w:t>Z</w:t>
      </w:r>
    </w:p>
    <w:sectPr w:rsidR="000D3EC2" w:rsidRPr="000D3EC2" w:rsidSect="009F525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93B84" w14:textId="77777777" w:rsidR="00AB0FB3" w:rsidRDefault="00AB0FB3" w:rsidP="006D4F5F">
      <w:r>
        <w:separator/>
      </w:r>
    </w:p>
  </w:endnote>
  <w:endnote w:type="continuationSeparator" w:id="0">
    <w:p w14:paraId="64A1CF3A" w14:textId="77777777" w:rsidR="00AB0FB3" w:rsidRDefault="00AB0FB3" w:rsidP="006D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elle Sans">
    <w:altName w:val="Corbel"/>
    <w:panose1 w:val="020B0604020202020204"/>
    <w:charset w:val="4D"/>
    <w:family w:val="auto"/>
    <w:notTrueType/>
    <w:pitch w:val="variable"/>
    <w:sig w:usb0="00000001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4739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511C0B" w14:textId="77777777" w:rsidR="00273AA8" w:rsidRDefault="00273AA8" w:rsidP="002518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ADC190" w14:textId="77777777" w:rsidR="000979B3" w:rsidRDefault="000979B3" w:rsidP="00273A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31800057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417B6A31" w14:textId="77777777" w:rsidR="00273AA8" w:rsidRPr="00273AA8" w:rsidRDefault="00273AA8" w:rsidP="0025189C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73AA8">
          <w:rPr>
            <w:rStyle w:val="PageNumber"/>
            <w:sz w:val="18"/>
            <w:szCs w:val="18"/>
          </w:rPr>
          <w:fldChar w:fldCharType="begin"/>
        </w:r>
        <w:r w:rsidRPr="00273AA8">
          <w:rPr>
            <w:rStyle w:val="PageNumber"/>
            <w:sz w:val="18"/>
            <w:szCs w:val="18"/>
          </w:rPr>
          <w:instrText xml:space="preserve"> PAGE </w:instrText>
        </w:r>
        <w:r w:rsidRPr="00273AA8">
          <w:rPr>
            <w:rStyle w:val="PageNumber"/>
            <w:sz w:val="18"/>
            <w:szCs w:val="18"/>
          </w:rPr>
          <w:fldChar w:fldCharType="separate"/>
        </w:r>
        <w:r w:rsidRPr="00273AA8">
          <w:rPr>
            <w:rStyle w:val="PageNumber"/>
            <w:noProof/>
            <w:sz w:val="18"/>
            <w:szCs w:val="18"/>
          </w:rPr>
          <w:t>2</w:t>
        </w:r>
        <w:r w:rsidRPr="00273AA8">
          <w:rPr>
            <w:rStyle w:val="PageNumber"/>
            <w:sz w:val="18"/>
            <w:szCs w:val="18"/>
          </w:rPr>
          <w:fldChar w:fldCharType="end"/>
        </w:r>
      </w:p>
    </w:sdtContent>
  </w:sdt>
  <w:p w14:paraId="36A5A195" w14:textId="77777777" w:rsidR="00481E67" w:rsidRPr="00900BF5" w:rsidRDefault="00481E67" w:rsidP="00273AA8">
    <w:pPr>
      <w:pStyle w:val="Footer"/>
      <w:spacing w:before="0" w:after="0" w:line="240" w:lineRule="auto"/>
      <w:ind w:right="360"/>
      <w:jc w:val="both"/>
      <w:rPr>
        <w:color w:val="000000" w:themeColor="text1"/>
        <w:sz w:val="20"/>
        <w:szCs w:val="20"/>
      </w:rPr>
    </w:pPr>
    <w:r w:rsidRPr="00900BF5">
      <w:rPr>
        <w:color w:val="000000" w:themeColor="text1"/>
        <w:sz w:val="20"/>
        <w:szCs w:val="20"/>
      </w:rPr>
      <w:t>Dr Magda Wojcik</w:t>
    </w:r>
  </w:p>
  <w:p w14:paraId="0B34AB6C" w14:textId="77777777" w:rsidR="00552171" w:rsidRPr="00900BF5" w:rsidRDefault="00481E67" w:rsidP="00900BF5">
    <w:pPr>
      <w:pStyle w:val="Footer"/>
      <w:spacing w:line="240" w:lineRule="auto"/>
      <w:rPr>
        <w:b/>
        <w:bCs/>
        <w:color w:val="000000" w:themeColor="text1"/>
        <w:sz w:val="20"/>
        <w:szCs w:val="20"/>
      </w:rPr>
    </w:pPr>
    <w:r w:rsidRPr="00900BF5">
      <w:rPr>
        <w:b/>
        <w:bCs/>
        <w:color w:val="000000" w:themeColor="text1"/>
        <w:sz w:val="20"/>
        <w:szCs w:val="20"/>
      </w:rPr>
      <w:t>Editing &amp; Proofreading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"/>
      <w:gridCol w:w="4394"/>
      <w:gridCol w:w="425"/>
      <w:gridCol w:w="5001"/>
    </w:tblGrid>
    <w:tr w:rsidR="001910ED" w:rsidRPr="00900BF5" w14:paraId="37E86364" w14:textId="77777777" w:rsidTr="00EF3519">
      <w:trPr>
        <w:trHeight w:val="20"/>
      </w:trPr>
      <w:tc>
        <w:tcPr>
          <w:tcW w:w="421" w:type="dxa"/>
          <w:vAlign w:val="center"/>
        </w:tcPr>
        <w:p w14:paraId="7EA0FCFC" w14:textId="77777777" w:rsidR="001910ED" w:rsidRPr="00900BF5" w:rsidRDefault="00900BF5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r w:rsidRPr="00900BF5">
            <w:rPr>
              <w:noProof/>
              <w:color w:val="000000" w:themeColor="text1"/>
              <w:sz w:val="18"/>
              <w:szCs w:val="18"/>
            </w:rPr>
            <w:drawing>
              <wp:inline distT="0" distB="0" distL="0" distR="0" wp14:anchorId="3D8FFCBA" wp14:editId="57DF2FE7">
                <wp:extent cx="216000" cy="216000"/>
                <wp:effectExtent l="0" t="0" r="0" b="0"/>
                <wp:docPr id="2" name="Picture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01165CF1" w14:textId="77777777" w:rsidR="001910ED" w:rsidRPr="00900BF5" w:rsidRDefault="00AB0FB3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hyperlink r:id="rId2" w:history="1">
            <w:r w:rsidR="001910ED" w:rsidRPr="0062377D">
              <w:rPr>
                <w:rStyle w:val="Hyperlink"/>
                <w:color w:val="000000" w:themeColor="text1"/>
                <w:sz w:val="18"/>
                <w:szCs w:val="18"/>
              </w:rPr>
              <w:t>magda@mwediting.com</w:t>
            </w:r>
          </w:hyperlink>
        </w:p>
      </w:tc>
      <w:tc>
        <w:tcPr>
          <w:tcW w:w="425" w:type="dxa"/>
          <w:vAlign w:val="center"/>
        </w:tcPr>
        <w:p w14:paraId="51F833BC" w14:textId="77777777" w:rsidR="001910ED" w:rsidRPr="00900BF5" w:rsidRDefault="00900BF5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r w:rsidRPr="00900BF5">
            <w:rPr>
              <w:noProof/>
              <w:color w:val="000000" w:themeColor="text1"/>
              <w:sz w:val="18"/>
              <w:szCs w:val="18"/>
            </w:rPr>
            <w:drawing>
              <wp:inline distT="0" distB="0" distL="0" distR="0" wp14:anchorId="283DA3EF" wp14:editId="5FC6DAB1">
                <wp:extent cx="216000" cy="216000"/>
                <wp:effectExtent l="0" t="0" r="0" b="0"/>
                <wp:docPr id="3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Shape&#10;&#10;Description automatically generated with low confidenc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1" w:type="dxa"/>
          <w:vAlign w:val="center"/>
        </w:tcPr>
        <w:p w14:paraId="39E59741" w14:textId="77777777" w:rsidR="001910ED" w:rsidRPr="00900BF5" w:rsidRDefault="00AB0FB3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hyperlink r:id="rId4" w:history="1">
            <w:r w:rsidR="001910ED" w:rsidRPr="00900BF5">
              <w:rPr>
                <w:rStyle w:val="Hyperlink"/>
                <w:color w:val="000000" w:themeColor="text1"/>
                <w:sz w:val="18"/>
                <w:szCs w:val="18"/>
              </w:rPr>
              <w:t>linkedin.com/in/magdawojcik16</w:t>
            </w:r>
          </w:hyperlink>
        </w:p>
      </w:tc>
    </w:tr>
    <w:tr w:rsidR="001910ED" w:rsidRPr="00900BF5" w14:paraId="3A2B7212" w14:textId="77777777" w:rsidTr="00900BF5">
      <w:trPr>
        <w:trHeight w:val="65"/>
      </w:trPr>
      <w:tc>
        <w:tcPr>
          <w:tcW w:w="421" w:type="dxa"/>
          <w:vAlign w:val="center"/>
        </w:tcPr>
        <w:p w14:paraId="6939D7CE" w14:textId="77777777" w:rsidR="001910ED" w:rsidRPr="00900BF5" w:rsidRDefault="00900BF5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r w:rsidRPr="00900BF5">
            <w:rPr>
              <w:noProof/>
              <w:color w:val="000000" w:themeColor="text1"/>
              <w:sz w:val="18"/>
              <w:szCs w:val="18"/>
            </w:rPr>
            <w:drawing>
              <wp:inline distT="0" distB="0" distL="0" distR="0" wp14:anchorId="6AC0B474" wp14:editId="7DD7C584">
                <wp:extent cx="216000" cy="216000"/>
                <wp:effectExtent l="0" t="0" r="0" b="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Shape&#10;&#10;Description automatically generated with low confidenc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6B18E9ED" w14:textId="77777777" w:rsidR="001910ED" w:rsidRPr="0062377D" w:rsidRDefault="00AB0FB3" w:rsidP="00900BF5">
          <w:pPr>
            <w:pStyle w:val="Footer"/>
            <w:spacing w:before="0" w:after="0" w:line="240" w:lineRule="auto"/>
            <w:rPr>
              <w:b/>
              <w:bCs/>
              <w:sz w:val="18"/>
              <w:szCs w:val="18"/>
            </w:rPr>
          </w:pPr>
          <w:hyperlink r:id="rId6" w:history="1">
            <w:r w:rsidR="0062377D" w:rsidRPr="0062377D">
              <w:rPr>
                <w:rStyle w:val="Hyperlink"/>
                <w:color w:val="auto"/>
                <w:sz w:val="18"/>
                <w:szCs w:val="18"/>
              </w:rPr>
              <w:t>www.mwediting.com</w:t>
            </w:r>
          </w:hyperlink>
        </w:p>
      </w:tc>
      <w:tc>
        <w:tcPr>
          <w:tcW w:w="425" w:type="dxa"/>
          <w:vAlign w:val="center"/>
        </w:tcPr>
        <w:p w14:paraId="35D31F1C" w14:textId="77777777" w:rsidR="001910ED" w:rsidRPr="00900BF5" w:rsidRDefault="00900BF5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r w:rsidRPr="00900BF5">
            <w:rPr>
              <w:noProof/>
              <w:color w:val="000000" w:themeColor="text1"/>
              <w:sz w:val="18"/>
              <w:szCs w:val="18"/>
            </w:rPr>
            <w:drawing>
              <wp:inline distT="0" distB="0" distL="0" distR="0" wp14:anchorId="59C15110" wp14:editId="684FB33E">
                <wp:extent cx="216000" cy="216000"/>
                <wp:effectExtent l="0" t="0" r="0" b="0"/>
                <wp:docPr id="6" name="Picture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 descr="Shape&#10;&#10;Description automatically generated with low confidenc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1" w:type="dxa"/>
          <w:vAlign w:val="center"/>
        </w:tcPr>
        <w:p w14:paraId="7F5D524E" w14:textId="77777777" w:rsidR="001910ED" w:rsidRPr="00900BF5" w:rsidRDefault="00AB0FB3" w:rsidP="00900BF5">
          <w:pPr>
            <w:pStyle w:val="Footer"/>
            <w:spacing w:before="0" w:after="0" w:line="240" w:lineRule="auto"/>
            <w:rPr>
              <w:b/>
              <w:bCs/>
              <w:color w:val="000000" w:themeColor="text1"/>
              <w:sz w:val="18"/>
              <w:szCs w:val="18"/>
            </w:rPr>
          </w:pPr>
          <w:hyperlink r:id="rId8" w:history="1">
            <w:r w:rsidR="007638A1">
              <w:rPr>
                <w:rStyle w:val="Hyperlink"/>
                <w:color w:val="000000" w:themeColor="text1"/>
                <w:sz w:val="18"/>
                <w:szCs w:val="18"/>
              </w:rPr>
              <w:t>@magdawojcik1</w:t>
            </w:r>
          </w:hyperlink>
        </w:p>
      </w:tc>
    </w:tr>
  </w:tbl>
  <w:p w14:paraId="2FC40092" w14:textId="6D7D7E2C" w:rsidR="001910ED" w:rsidRPr="00552171" w:rsidRDefault="009F5254" w:rsidP="009F5254">
    <w:pPr>
      <w:pStyle w:val="Footer"/>
      <w:tabs>
        <w:tab w:val="clear" w:pos="4513"/>
        <w:tab w:val="clear" w:pos="9026"/>
        <w:tab w:val="left" w:pos="905"/>
      </w:tabs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ab/>
    </w:r>
  </w:p>
  <w:p w14:paraId="0D56A753" w14:textId="77777777" w:rsidR="00BC46D6" w:rsidRDefault="00BC46D6" w:rsidP="00481E67">
    <w:pPr>
      <w:pStyle w:val="Footer"/>
      <w:spacing w:before="0"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B9239" w14:textId="77777777" w:rsidR="00AB0FB3" w:rsidRDefault="00AB0FB3" w:rsidP="006D4F5F">
      <w:r>
        <w:separator/>
      </w:r>
    </w:p>
  </w:footnote>
  <w:footnote w:type="continuationSeparator" w:id="0">
    <w:p w14:paraId="5872A5A3" w14:textId="77777777" w:rsidR="00AB0FB3" w:rsidRDefault="00AB0FB3" w:rsidP="006D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35DB" w14:textId="77777777" w:rsidR="00E10945" w:rsidRDefault="00D85A87" w:rsidP="003E0425">
    <w:pPr>
      <w:pStyle w:val="Header"/>
      <w:jc w:val="right"/>
    </w:pPr>
    <w:r>
      <w:rPr>
        <w:noProof/>
      </w:rPr>
      <w:drawing>
        <wp:inline distT="0" distB="0" distL="0" distR="0" wp14:anchorId="1183E513" wp14:editId="0BF7D416">
          <wp:extent cx="1513252" cy="338667"/>
          <wp:effectExtent l="0" t="0" r="0" b="444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9" t="37929" r="21209" b="38636"/>
                  <a:stretch/>
                </pic:blipFill>
                <pic:spPr bwMode="auto">
                  <a:xfrm>
                    <a:off x="0" y="0"/>
                    <a:ext cx="1533680" cy="343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297"/>
    <w:multiLevelType w:val="hybridMultilevel"/>
    <w:tmpl w:val="31E8080A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E39"/>
    <w:multiLevelType w:val="hybridMultilevel"/>
    <w:tmpl w:val="09AA1310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00E7"/>
    <w:multiLevelType w:val="hybridMultilevel"/>
    <w:tmpl w:val="A28C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0230"/>
    <w:multiLevelType w:val="multilevel"/>
    <w:tmpl w:val="28D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81389"/>
    <w:multiLevelType w:val="hybridMultilevel"/>
    <w:tmpl w:val="36F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911"/>
    <w:multiLevelType w:val="hybridMultilevel"/>
    <w:tmpl w:val="6114A582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3474"/>
    <w:multiLevelType w:val="hybridMultilevel"/>
    <w:tmpl w:val="EFAC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C70CF"/>
    <w:multiLevelType w:val="hybridMultilevel"/>
    <w:tmpl w:val="223E0B86"/>
    <w:lvl w:ilvl="0" w:tplc="E7705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732820"/>
    <w:multiLevelType w:val="hybridMultilevel"/>
    <w:tmpl w:val="41B0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34674"/>
    <w:multiLevelType w:val="hybridMultilevel"/>
    <w:tmpl w:val="07CEDAE0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1D31"/>
    <w:multiLevelType w:val="hybridMultilevel"/>
    <w:tmpl w:val="7CECFDB0"/>
    <w:lvl w:ilvl="0" w:tplc="E7705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454F"/>
    <w:multiLevelType w:val="hybridMultilevel"/>
    <w:tmpl w:val="6B202910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05DCC"/>
    <w:multiLevelType w:val="hybridMultilevel"/>
    <w:tmpl w:val="FFE6DA1A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4204A"/>
    <w:multiLevelType w:val="hybridMultilevel"/>
    <w:tmpl w:val="C5085922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E6353"/>
    <w:multiLevelType w:val="multilevel"/>
    <w:tmpl w:val="4F7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6E4738"/>
    <w:multiLevelType w:val="hybridMultilevel"/>
    <w:tmpl w:val="D85E2C7A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3352"/>
    <w:multiLevelType w:val="hybridMultilevel"/>
    <w:tmpl w:val="0498AD1E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D59EE"/>
    <w:multiLevelType w:val="hybridMultilevel"/>
    <w:tmpl w:val="98963524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D83"/>
    <w:multiLevelType w:val="hybridMultilevel"/>
    <w:tmpl w:val="A4F8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D2EF2"/>
    <w:multiLevelType w:val="multilevel"/>
    <w:tmpl w:val="627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2D3255"/>
    <w:multiLevelType w:val="hybridMultilevel"/>
    <w:tmpl w:val="32DC84F4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C48BA"/>
    <w:multiLevelType w:val="hybridMultilevel"/>
    <w:tmpl w:val="7BE206E2"/>
    <w:lvl w:ilvl="0" w:tplc="E770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"/>
  </w:num>
  <w:num w:numId="5">
    <w:abstractNumId w:val="3"/>
  </w:num>
  <w:num w:numId="6">
    <w:abstractNumId w:val="18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0"/>
  </w:num>
  <w:num w:numId="18">
    <w:abstractNumId w:val="10"/>
  </w:num>
  <w:num w:numId="19">
    <w:abstractNumId w:val="21"/>
  </w:num>
  <w:num w:numId="20">
    <w:abstractNumId w:val="1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5"/>
    <w:rsid w:val="00036BDF"/>
    <w:rsid w:val="00091B1B"/>
    <w:rsid w:val="000979B3"/>
    <w:rsid w:val="000A1AC5"/>
    <w:rsid w:val="000C65DF"/>
    <w:rsid w:val="000D3EC2"/>
    <w:rsid w:val="000D63EE"/>
    <w:rsid w:val="000F7228"/>
    <w:rsid w:val="00180BA4"/>
    <w:rsid w:val="001910ED"/>
    <w:rsid w:val="001F76D8"/>
    <w:rsid w:val="00273AA8"/>
    <w:rsid w:val="002B4AEF"/>
    <w:rsid w:val="002D2867"/>
    <w:rsid w:val="002D5B49"/>
    <w:rsid w:val="003266EB"/>
    <w:rsid w:val="00331534"/>
    <w:rsid w:val="00337384"/>
    <w:rsid w:val="00366279"/>
    <w:rsid w:val="003A2520"/>
    <w:rsid w:val="003A5F14"/>
    <w:rsid w:val="003E0425"/>
    <w:rsid w:val="003F1B04"/>
    <w:rsid w:val="003F794C"/>
    <w:rsid w:val="00421AA6"/>
    <w:rsid w:val="0047638F"/>
    <w:rsid w:val="00481E67"/>
    <w:rsid w:val="004B1277"/>
    <w:rsid w:val="004B4523"/>
    <w:rsid w:val="004C73DF"/>
    <w:rsid w:val="004D62A2"/>
    <w:rsid w:val="0054355B"/>
    <w:rsid w:val="00552171"/>
    <w:rsid w:val="00591BC4"/>
    <w:rsid w:val="005A6CCB"/>
    <w:rsid w:val="005F2F92"/>
    <w:rsid w:val="006100B1"/>
    <w:rsid w:val="00612F29"/>
    <w:rsid w:val="0062377D"/>
    <w:rsid w:val="00633414"/>
    <w:rsid w:val="00647FAB"/>
    <w:rsid w:val="00663371"/>
    <w:rsid w:val="006640EC"/>
    <w:rsid w:val="00673394"/>
    <w:rsid w:val="00690056"/>
    <w:rsid w:val="006D4F5F"/>
    <w:rsid w:val="007638A1"/>
    <w:rsid w:val="00793393"/>
    <w:rsid w:val="007B0A1E"/>
    <w:rsid w:val="007B1AA9"/>
    <w:rsid w:val="007C353B"/>
    <w:rsid w:val="0081343F"/>
    <w:rsid w:val="008155EC"/>
    <w:rsid w:val="008227F8"/>
    <w:rsid w:val="00844CF4"/>
    <w:rsid w:val="00850409"/>
    <w:rsid w:val="00862F4F"/>
    <w:rsid w:val="00874F11"/>
    <w:rsid w:val="00887AD6"/>
    <w:rsid w:val="008C1550"/>
    <w:rsid w:val="008D2CB6"/>
    <w:rsid w:val="008F7835"/>
    <w:rsid w:val="00900BF5"/>
    <w:rsid w:val="00903E2B"/>
    <w:rsid w:val="00924E2E"/>
    <w:rsid w:val="00963321"/>
    <w:rsid w:val="00987E06"/>
    <w:rsid w:val="00993D41"/>
    <w:rsid w:val="009B6232"/>
    <w:rsid w:val="009D6D84"/>
    <w:rsid w:val="009D7461"/>
    <w:rsid w:val="009F5254"/>
    <w:rsid w:val="00A04ABF"/>
    <w:rsid w:val="00A177D8"/>
    <w:rsid w:val="00A20C17"/>
    <w:rsid w:val="00A32F39"/>
    <w:rsid w:val="00A340CD"/>
    <w:rsid w:val="00A83EE8"/>
    <w:rsid w:val="00A8655D"/>
    <w:rsid w:val="00AA2B0D"/>
    <w:rsid w:val="00AB0FB3"/>
    <w:rsid w:val="00AB3F4E"/>
    <w:rsid w:val="00AB5B56"/>
    <w:rsid w:val="00AC6DF7"/>
    <w:rsid w:val="00AF469C"/>
    <w:rsid w:val="00B373AB"/>
    <w:rsid w:val="00B44218"/>
    <w:rsid w:val="00B54436"/>
    <w:rsid w:val="00B61DE8"/>
    <w:rsid w:val="00B923B1"/>
    <w:rsid w:val="00BC20D6"/>
    <w:rsid w:val="00BC46D6"/>
    <w:rsid w:val="00BE226F"/>
    <w:rsid w:val="00C34CDE"/>
    <w:rsid w:val="00C76516"/>
    <w:rsid w:val="00CB2027"/>
    <w:rsid w:val="00CB6460"/>
    <w:rsid w:val="00CD6D56"/>
    <w:rsid w:val="00CF4481"/>
    <w:rsid w:val="00D112CB"/>
    <w:rsid w:val="00D416FC"/>
    <w:rsid w:val="00D70302"/>
    <w:rsid w:val="00D85A87"/>
    <w:rsid w:val="00DB2354"/>
    <w:rsid w:val="00DE39D4"/>
    <w:rsid w:val="00DE723E"/>
    <w:rsid w:val="00DF5129"/>
    <w:rsid w:val="00E10945"/>
    <w:rsid w:val="00E23AF0"/>
    <w:rsid w:val="00E408B3"/>
    <w:rsid w:val="00E4150A"/>
    <w:rsid w:val="00E84CEF"/>
    <w:rsid w:val="00E90C32"/>
    <w:rsid w:val="00EA16F0"/>
    <w:rsid w:val="00EC4D05"/>
    <w:rsid w:val="00ED7A1F"/>
    <w:rsid w:val="00EF0E70"/>
    <w:rsid w:val="00EF3519"/>
    <w:rsid w:val="00F46346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A7CD60"/>
  <w15:docId w15:val="{87F33851-FC26-0B47-B64A-26EECA8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49"/>
    <w:pPr>
      <w:spacing w:before="100" w:after="100" w:line="36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F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46346"/>
    <w:pPr>
      <w:spacing w:beforeAutospacing="1" w:afterAutospacing="1"/>
      <w:outlineLvl w:val="1"/>
    </w:pPr>
    <w:rPr>
      <w:rFonts w:cs="Arial"/>
      <w:color w:val="000000" w:themeColor="text1"/>
      <w:sz w:val="44"/>
      <w:szCs w:val="44"/>
      <w:u w:val="thick" w:color="FFA9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D5B49"/>
    <w:pPr>
      <w:spacing w:beforeAutospacing="0" w:afterAutospacing="0" w:line="276" w:lineRule="auto"/>
      <w:outlineLvl w:val="2"/>
    </w:pPr>
    <w:rPr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F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945"/>
  </w:style>
  <w:style w:type="paragraph" w:styleId="Footer">
    <w:name w:val="footer"/>
    <w:basedOn w:val="Normal"/>
    <w:link w:val="FooterChar"/>
    <w:uiPriority w:val="99"/>
    <w:unhideWhenUsed/>
    <w:rsid w:val="00E10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945"/>
  </w:style>
  <w:style w:type="character" w:customStyle="1" w:styleId="Heading2Char">
    <w:name w:val="Heading 2 Char"/>
    <w:basedOn w:val="DefaultParagraphFont"/>
    <w:link w:val="Heading2"/>
    <w:uiPriority w:val="9"/>
    <w:rsid w:val="00F46346"/>
    <w:rPr>
      <w:rFonts w:ascii="Arial" w:eastAsia="Times New Roman" w:hAnsi="Arial" w:cs="Arial"/>
      <w:color w:val="000000" w:themeColor="text1"/>
      <w:sz w:val="44"/>
      <w:szCs w:val="44"/>
      <w:u w:val="thick" w:color="FFA900"/>
    </w:rPr>
  </w:style>
  <w:style w:type="paragraph" w:styleId="NormalWeb">
    <w:name w:val="Normal (Web)"/>
    <w:basedOn w:val="Normal"/>
    <w:uiPriority w:val="99"/>
    <w:unhideWhenUsed/>
    <w:rsid w:val="00E10945"/>
    <w:pPr>
      <w:spacing w:beforeAutospacing="1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D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4F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elementor-icon-box-description">
    <w:name w:val="elementor-icon-box-description"/>
    <w:basedOn w:val="Normal"/>
    <w:rsid w:val="006D4F5F"/>
    <w:pPr>
      <w:spacing w:beforeAutospacing="1" w:afterAutospacing="1"/>
    </w:pPr>
  </w:style>
  <w:style w:type="character" w:customStyle="1" w:styleId="elementor-button-text">
    <w:name w:val="elementor-button-text"/>
    <w:basedOn w:val="DefaultParagraphFont"/>
    <w:rsid w:val="006D4F5F"/>
  </w:style>
  <w:style w:type="paragraph" w:styleId="ListParagraph">
    <w:name w:val="List Paragraph"/>
    <w:basedOn w:val="Normal"/>
    <w:uiPriority w:val="34"/>
    <w:qFormat/>
    <w:rsid w:val="006D4F5F"/>
    <w:pPr>
      <w:ind w:left="720"/>
      <w:contextualSpacing/>
    </w:pPr>
  </w:style>
  <w:style w:type="table" w:styleId="TableGrid">
    <w:name w:val="Table Grid"/>
    <w:basedOn w:val="TableNormal"/>
    <w:uiPriority w:val="39"/>
    <w:rsid w:val="006D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BD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73AA8"/>
  </w:style>
  <w:style w:type="character" w:customStyle="1" w:styleId="Heading3Char">
    <w:name w:val="Heading 3 Char"/>
    <w:basedOn w:val="DefaultParagraphFont"/>
    <w:link w:val="Heading3"/>
    <w:uiPriority w:val="9"/>
    <w:rsid w:val="002D5B49"/>
    <w:rPr>
      <w:rFonts w:ascii="Times New Roman" w:eastAsia="Times New Roman" w:hAnsi="Times New Roman" w:cs="Arial"/>
      <w:color w:val="000000" w:themeColor="text1"/>
      <w:sz w:val="32"/>
      <w:szCs w:val="40"/>
      <w:u w:val="thick" w:color="FFA900"/>
    </w:rPr>
  </w:style>
  <w:style w:type="paragraph" w:styleId="Title">
    <w:name w:val="Title"/>
    <w:basedOn w:val="Normal"/>
    <w:next w:val="Normal"/>
    <w:link w:val="TitleChar"/>
    <w:uiPriority w:val="1"/>
    <w:qFormat/>
    <w:rsid w:val="00874F11"/>
    <w:pPr>
      <w:pBdr>
        <w:top w:val="single" w:sz="4" w:space="9" w:color="auto"/>
        <w:bottom w:val="single" w:sz="4" w:space="9" w:color="auto"/>
      </w:pBdr>
      <w:spacing w:before="480" w:after="480" w:line="240" w:lineRule="auto"/>
      <w:contextualSpacing/>
      <w:jc w:val="center"/>
    </w:pPr>
    <w:rPr>
      <w:rFonts w:ascii="Adelle Sans" w:eastAsiaTheme="majorEastAsia" w:hAnsi="Adelle Sans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874F11"/>
    <w:rPr>
      <w:rFonts w:ascii="Adelle Sans" w:eastAsiaTheme="majorEastAsia" w:hAnsi="Adelle Sans" w:cstheme="majorBidi"/>
      <w:spacing w:val="-10"/>
      <w:kern w:val="28"/>
      <w:sz w:val="4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4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5500">
                          <w:marLeft w:val="0"/>
                          <w:marRight w:val="2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895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0982">
                          <w:marLeft w:val="0"/>
                          <w:marRight w:val="2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77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282">
                          <w:marLeft w:val="0"/>
                          <w:marRight w:val="2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1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4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1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9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4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571">
                          <w:marLeft w:val="0"/>
                          <w:marRight w:val="2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9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_wojcik1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mailto:magda@mwediting.com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mwediting.com/2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linkedin.com/in/magdawojcik1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da/Dropbox/Copyediting/MW_Editing_stylesheet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018462-1745-844C-A91D-3AE7C4056895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MW_Editing_stylesheet_blank.dotx</Template>
  <TotalTime>9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4</cp:revision>
  <dcterms:created xsi:type="dcterms:W3CDTF">2022-05-13T12:47:00Z</dcterms:created>
  <dcterms:modified xsi:type="dcterms:W3CDTF">2023-04-10T12:31:00Z</dcterms:modified>
</cp:coreProperties>
</file>